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4" w:rsidRPr="00D729E4" w:rsidRDefault="00D729E4" w:rsidP="00D729E4">
      <w:pPr>
        <w:spacing w:line="590" w:lineRule="exact"/>
        <w:ind w:firstLine="0"/>
        <w:rPr>
          <w:rFonts w:ascii="黑体" w:eastAsia="黑体" w:hAnsi="黑体" w:hint="eastAsia"/>
          <w:szCs w:val="32"/>
        </w:rPr>
      </w:pPr>
      <w:bookmarkStart w:id="0" w:name="_Hlk514706335"/>
      <w:r w:rsidRPr="00D729E4">
        <w:rPr>
          <w:rFonts w:ascii="黑体" w:eastAsia="黑体" w:hAnsi="黑体" w:hint="eastAsia"/>
          <w:szCs w:val="32"/>
        </w:rPr>
        <w:t>附件</w:t>
      </w:r>
    </w:p>
    <w:p w:rsidR="00E630C6" w:rsidRPr="00A26066" w:rsidRDefault="00983417" w:rsidP="00A26066">
      <w:pPr>
        <w:spacing w:line="590" w:lineRule="exact"/>
        <w:ind w:firstLine="0"/>
        <w:jc w:val="center"/>
        <w:rPr>
          <w:rFonts w:ascii="方正小标宋_GBK" w:eastAsia="方正小标宋_GBK" w:hAnsi="黑体" w:cs="方正小标宋_GBK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“兴业杯”</w:t>
      </w:r>
      <w:r w:rsidR="00E630C6" w:rsidRPr="00A26066">
        <w:rPr>
          <w:rFonts w:ascii="方正小标宋_GBK" w:eastAsia="方正小标宋_GBK" w:hAnsi="黑体" w:hint="eastAsia"/>
          <w:sz w:val="36"/>
          <w:szCs w:val="36"/>
        </w:rPr>
        <w:t>江苏省退役军人创业创新大赛南通初赛报名表</w:t>
      </w:r>
    </w:p>
    <w:p w:rsidR="00E630C6" w:rsidRDefault="00E630C6" w:rsidP="00983417">
      <w:pPr>
        <w:spacing w:line="200" w:lineRule="exact"/>
        <w:ind w:firstLineChars="350" w:firstLine="1540"/>
        <w:jc w:val="left"/>
        <w:rPr>
          <w:rFonts w:ascii="仿宋" w:eastAsia="仿宋" w:hAnsi="仿宋"/>
          <w:color w:val="000000"/>
          <w:sz w:val="44"/>
          <w:szCs w:val="44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1178"/>
        <w:gridCol w:w="1276"/>
        <w:gridCol w:w="850"/>
        <w:gridCol w:w="709"/>
        <w:gridCol w:w="850"/>
        <w:gridCol w:w="709"/>
        <w:gridCol w:w="1276"/>
        <w:gridCol w:w="537"/>
        <w:gridCol w:w="1164"/>
      </w:tblGrid>
      <w:tr w:rsidR="00E630C6" w:rsidTr="002C306A">
        <w:trPr>
          <w:trHeight w:val="590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项目名称</w:t>
            </w:r>
          </w:p>
        </w:tc>
        <w:tc>
          <w:tcPr>
            <w:tcW w:w="4394" w:type="dxa"/>
            <w:gridSpan w:val="5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所属领域</w:t>
            </w:r>
          </w:p>
        </w:tc>
        <w:tc>
          <w:tcPr>
            <w:tcW w:w="1701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 w:rsidR="00E630C6" w:rsidTr="002C306A">
        <w:trPr>
          <w:trHeight w:val="698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登记注册全称</w:t>
            </w:r>
          </w:p>
        </w:tc>
        <w:tc>
          <w:tcPr>
            <w:tcW w:w="2835" w:type="dxa"/>
            <w:gridSpan w:val="3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通信地址</w:t>
            </w:r>
          </w:p>
        </w:tc>
        <w:tc>
          <w:tcPr>
            <w:tcW w:w="2977" w:type="dxa"/>
            <w:gridSpan w:val="3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 w:rsidR="00E630C6" w:rsidTr="002C306A">
        <w:trPr>
          <w:trHeight w:val="610"/>
          <w:jc w:val="center"/>
        </w:trPr>
        <w:tc>
          <w:tcPr>
            <w:tcW w:w="2210" w:type="dxa"/>
            <w:gridSpan w:val="2"/>
            <w:vMerge w:val="restart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第一创始人</w:t>
            </w:r>
          </w:p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Chars="100" w:firstLine="240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电子照片</w:t>
            </w:r>
          </w:p>
        </w:tc>
      </w:tr>
      <w:tr w:rsidR="00E630C6" w:rsidTr="002C306A">
        <w:trPr>
          <w:trHeight w:val="588"/>
          <w:jc w:val="center"/>
        </w:trPr>
        <w:tc>
          <w:tcPr>
            <w:tcW w:w="2210" w:type="dxa"/>
            <w:gridSpan w:val="2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 w:rsidR="00E630C6" w:rsidTr="002C306A">
        <w:trPr>
          <w:trHeight w:val="693"/>
          <w:jc w:val="center"/>
        </w:trPr>
        <w:tc>
          <w:tcPr>
            <w:tcW w:w="2210" w:type="dxa"/>
            <w:gridSpan w:val="2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是否退役军人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 w:rsidR="00E630C6" w:rsidTr="002C306A">
        <w:trPr>
          <w:trHeight w:val="643"/>
          <w:jc w:val="center"/>
        </w:trPr>
        <w:tc>
          <w:tcPr>
            <w:tcW w:w="2210" w:type="dxa"/>
            <w:gridSpan w:val="2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手 机</w:t>
            </w: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</w:tr>
      <w:tr w:rsidR="00E630C6" w:rsidTr="002C306A">
        <w:trPr>
          <w:trHeight w:val="607"/>
          <w:jc w:val="center"/>
        </w:trPr>
        <w:tc>
          <w:tcPr>
            <w:tcW w:w="1032" w:type="dxa"/>
            <w:vMerge w:val="restart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项目 核心 成员 信息</w:t>
            </w:r>
          </w:p>
        </w:tc>
        <w:tc>
          <w:tcPr>
            <w:tcW w:w="1178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537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15"/>
                <w:szCs w:val="15"/>
              </w:rPr>
              <w:t>是否退役军人</w:t>
            </w:r>
          </w:p>
        </w:tc>
      </w:tr>
      <w:tr w:rsidR="00E630C6" w:rsidTr="002C306A">
        <w:trPr>
          <w:trHeight w:val="571"/>
          <w:jc w:val="center"/>
        </w:trPr>
        <w:tc>
          <w:tcPr>
            <w:tcW w:w="1032" w:type="dxa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537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15"/>
                <w:szCs w:val="15"/>
              </w:rPr>
              <w:t>是否退役军人</w:t>
            </w:r>
          </w:p>
        </w:tc>
      </w:tr>
      <w:tr w:rsidR="00E630C6" w:rsidTr="002C306A">
        <w:trPr>
          <w:trHeight w:val="663"/>
          <w:jc w:val="center"/>
        </w:trPr>
        <w:tc>
          <w:tcPr>
            <w:tcW w:w="1032" w:type="dxa"/>
            <w:vMerge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537" w:type="dxa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15"/>
                <w:szCs w:val="15"/>
              </w:rPr>
              <w:t>是否退役军人</w:t>
            </w:r>
          </w:p>
        </w:tc>
      </w:tr>
      <w:tr w:rsidR="00E630C6" w:rsidTr="002C306A">
        <w:trPr>
          <w:trHeight w:val="910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经营模式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□自主经营  □合伙经营  □加盟连锁  □代理代销  □科技开发  □专利技术  □其他（请注明               ）可多选</w:t>
            </w:r>
          </w:p>
        </w:tc>
      </w:tr>
      <w:tr w:rsidR="00E630C6" w:rsidTr="002C306A">
        <w:trPr>
          <w:trHeight w:val="879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投资额度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ind w:firstLine="0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□10万元以下  □10万元-50万元以下  □50万元-100万元以下</w:t>
            </w:r>
          </w:p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□100万元-200万元以下  □200万元（含）以上</w:t>
            </w:r>
          </w:p>
        </w:tc>
      </w:tr>
      <w:tr w:rsidR="00E630C6" w:rsidTr="002C306A">
        <w:trPr>
          <w:trHeight w:val="1272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法律形态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ind w:firstLine="0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□个体工商户  □个人独资企业  □合伙企业  □有限责任公司</w:t>
            </w:r>
          </w:p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□股份有限公司 □民办非企业单位（法人） □民办非企业单位（合伙） □民办非企业单位（个体） □其他（请注明：）</w:t>
            </w:r>
          </w:p>
        </w:tc>
      </w:tr>
      <w:tr w:rsidR="00E630C6" w:rsidTr="002C306A">
        <w:trPr>
          <w:trHeight w:val="1524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截止2020年1月1参赛主体 登记注册情况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□暂未登记     □登记注册不到1年</w:t>
            </w:r>
          </w:p>
          <w:p w:rsidR="00E630C6" w:rsidRDefault="00E630C6" w:rsidP="002C306A">
            <w:pPr>
              <w:spacing w:line="300" w:lineRule="exact"/>
              <w:ind w:firstLineChars="794" w:firstLine="1906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登记注册1年以上（含）不到2年</w:t>
            </w:r>
          </w:p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□登记注册2年以上（含）不到3年</w:t>
            </w:r>
          </w:p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□登记注册3年以上（含）不到4年                               □登记注册4年以上（含）不到5年</w:t>
            </w:r>
          </w:p>
        </w:tc>
      </w:tr>
      <w:tr w:rsidR="00E630C6" w:rsidTr="002C306A">
        <w:trPr>
          <w:trHeight w:val="556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所处阶段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</w:rPr>
              <w:t>□初创阶段    □成长阶段    □成熟阶段</w:t>
            </w:r>
          </w:p>
        </w:tc>
      </w:tr>
      <w:tr w:rsidR="00E630C6" w:rsidTr="002C306A">
        <w:trPr>
          <w:trHeight w:val="2966"/>
          <w:jc w:val="center"/>
        </w:trPr>
        <w:tc>
          <w:tcPr>
            <w:tcW w:w="9581" w:type="dxa"/>
            <w:gridSpan w:val="10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项目简介：</w:t>
            </w:r>
            <w:r>
              <w:rPr>
                <w:color w:val="000000"/>
                <w:sz w:val="24"/>
              </w:rPr>
              <w:t>200</w:t>
            </w:r>
            <w:r>
              <w:rPr>
                <w:color w:val="000000"/>
                <w:sz w:val="24"/>
              </w:rPr>
              <w:t>字左右，参赛主体己在工商、民政部门登记注册的按项目设立背景、发展历程、取得成果及荣誉的顺序书写；参赛主体尚未在工商、民政部门登记注册的按</w:t>
            </w:r>
            <w:r>
              <w:rPr>
                <w:sz w:val="24"/>
              </w:rPr>
              <w:t>项目构思、目前进程、后期展望的顺序书写。</w:t>
            </w: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E630C6" w:rsidTr="002C306A">
        <w:trPr>
          <w:trHeight w:val="567"/>
          <w:jc w:val="center"/>
        </w:trPr>
        <w:tc>
          <w:tcPr>
            <w:tcW w:w="9581" w:type="dxa"/>
            <w:gridSpan w:val="10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项目第一创始人简介：</w:t>
            </w:r>
            <w:r>
              <w:rPr>
                <w:color w:val="000000"/>
                <w:sz w:val="24"/>
              </w:rPr>
              <w:t>200</w:t>
            </w:r>
            <w:r>
              <w:rPr>
                <w:color w:val="000000"/>
                <w:sz w:val="24"/>
              </w:rPr>
              <w:t>字左右，按基本情况、创业经历、为项目实施所做贡献、取得成绩及荣誉的顺序书写。</w:t>
            </w: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E630C6" w:rsidTr="002C306A">
        <w:trPr>
          <w:trHeight w:val="1717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县（市、区）</w:t>
            </w:r>
            <w:r>
              <w:rPr>
                <w:color w:val="000000"/>
                <w:sz w:val="24"/>
              </w:rPr>
              <w:t>退役军人事务</w:t>
            </w:r>
            <w:r>
              <w:rPr>
                <w:rFonts w:hint="eastAsia"/>
                <w:color w:val="000000"/>
                <w:sz w:val="24"/>
              </w:rPr>
              <w:t>局</w:t>
            </w:r>
            <w:r>
              <w:rPr>
                <w:color w:val="000000"/>
                <w:sz w:val="24"/>
              </w:rPr>
              <w:t>对资料真实性审核意见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E630C6" w:rsidTr="002C306A">
        <w:trPr>
          <w:trHeight w:val="1537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</w:rPr>
              <w:t>级大赛组委会办公室审查意见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E630C6" w:rsidTr="002C306A">
        <w:trPr>
          <w:trHeight w:val="1440"/>
          <w:jc w:val="center"/>
        </w:trPr>
        <w:tc>
          <w:tcPr>
            <w:tcW w:w="2210" w:type="dxa"/>
            <w:gridSpan w:val="2"/>
            <w:vAlign w:val="center"/>
          </w:tcPr>
          <w:p w:rsidR="00E630C6" w:rsidRDefault="00E630C6" w:rsidP="002C306A">
            <w:pPr>
              <w:spacing w:line="30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</w:rPr>
              <w:t>级大赛组委会</w:t>
            </w:r>
          </w:p>
          <w:p w:rsidR="00E630C6" w:rsidRDefault="00E630C6" w:rsidP="002C306A">
            <w:pPr>
              <w:spacing w:line="30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审查意见</w:t>
            </w:r>
          </w:p>
        </w:tc>
        <w:tc>
          <w:tcPr>
            <w:tcW w:w="7371" w:type="dxa"/>
            <w:gridSpan w:val="8"/>
            <w:vAlign w:val="center"/>
          </w:tcPr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  <w:p w:rsidR="00E630C6" w:rsidRDefault="00E630C6" w:rsidP="002C306A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E630C6" w:rsidRDefault="00E630C6" w:rsidP="00E630C6">
      <w:pPr>
        <w:spacing w:line="400" w:lineRule="exact"/>
        <w:ind w:firstLine="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填表说明：</w:t>
      </w:r>
    </w:p>
    <w:p w:rsidR="00E630C6" w:rsidRPr="00BA2F06" w:rsidRDefault="00E630C6" w:rsidP="00E630C6">
      <w:pPr>
        <w:spacing w:line="400" w:lineRule="exact"/>
        <w:ind w:firstLine="0"/>
        <w:jc w:val="left"/>
        <w:rPr>
          <w:rFonts w:ascii="仿宋" w:eastAsia="仿宋" w:hAnsi="仿宋" w:cs="黑体"/>
          <w:sz w:val="30"/>
          <w:szCs w:val="30"/>
        </w:rPr>
        <w:sectPr w:rsidR="00E630C6" w:rsidRPr="00BA2F06" w:rsidSect="00682CDF">
          <w:footerReference w:type="even" r:id="rId7"/>
          <w:footerReference w:type="default" r:id="rId8"/>
          <w:pgSz w:w="11906" w:h="16838" w:code="9"/>
          <w:pgMar w:top="2098" w:right="1418" w:bottom="1985" w:left="1531" w:header="720" w:footer="1758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590" w:charSpace="-1024"/>
        </w:sectPr>
      </w:pPr>
      <w:r w:rsidRPr="00BA2F06">
        <w:rPr>
          <w:rFonts w:ascii="仿宋" w:eastAsia="仿宋" w:hAnsi="仿宋"/>
          <w:sz w:val="28"/>
          <w:szCs w:val="28"/>
        </w:rPr>
        <w:t>表格中项目简介、第一创始人简介用于对项目、第一创始人的宣传</w:t>
      </w:r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8B3384" w:rsidRPr="00FA6931" w:rsidRDefault="008B3384" w:rsidP="00983417">
      <w:pPr>
        <w:widowControl/>
        <w:ind w:firstLine="0"/>
        <w:jc w:val="left"/>
        <w:rPr>
          <w:rFonts w:ascii="仿宋" w:eastAsia="仿宋" w:hAnsi="仿宋"/>
          <w:noProof/>
          <w:sz w:val="28"/>
          <w:szCs w:val="28"/>
        </w:rPr>
      </w:pPr>
    </w:p>
    <w:sectPr w:rsidR="008B3384" w:rsidRPr="00FA6931" w:rsidSect="003231AB">
      <w:footerReference w:type="even" r:id="rId9"/>
      <w:footerReference w:type="default" r:id="rId10"/>
      <w:pgSz w:w="11906" w:h="16838" w:code="9"/>
      <w:pgMar w:top="1814" w:right="1531" w:bottom="1985" w:left="1531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E0" w:rsidRDefault="009E72E0">
      <w:r>
        <w:separator/>
      </w:r>
    </w:p>
  </w:endnote>
  <w:endnote w:type="continuationSeparator" w:id="1">
    <w:p w:rsidR="009E72E0" w:rsidRDefault="009E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6" w:rsidRDefault="00E630C6">
    <w:pPr>
      <w:pStyle w:val="ad"/>
      <w:ind w:right="360" w:firstLine="360"/>
    </w:pPr>
    <w:r>
      <w:rPr>
        <w:rStyle w:val="af1"/>
        <w:rFonts w:hint="eastAsia"/>
        <w:sz w:val="28"/>
        <w:szCs w:val="28"/>
      </w:rPr>
      <w:t>―</w:t>
    </w:r>
    <w:r w:rsidR="00F37B83" w:rsidRPr="00450943">
      <w:rPr>
        <w:rStyle w:val="af1"/>
        <w:sz w:val="28"/>
        <w:szCs w:val="28"/>
      </w:rPr>
      <w:fldChar w:fldCharType="begin"/>
    </w:r>
    <w:r w:rsidRPr="00450943">
      <w:rPr>
        <w:rStyle w:val="af1"/>
        <w:sz w:val="28"/>
        <w:szCs w:val="28"/>
      </w:rPr>
      <w:instrText xml:space="preserve"> PAGE </w:instrText>
    </w:r>
    <w:r w:rsidR="00F37B83" w:rsidRPr="00450943">
      <w:rPr>
        <w:rStyle w:val="af1"/>
        <w:sz w:val="28"/>
        <w:szCs w:val="28"/>
      </w:rPr>
      <w:fldChar w:fldCharType="separate"/>
    </w:r>
    <w:r w:rsidR="00D729E4">
      <w:rPr>
        <w:rStyle w:val="af1"/>
        <w:noProof/>
        <w:sz w:val="28"/>
        <w:szCs w:val="28"/>
      </w:rPr>
      <w:t>2</w:t>
    </w:r>
    <w:r w:rsidR="00F37B83" w:rsidRPr="00450943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6" w:rsidRDefault="00F37B83">
    <w:pPr>
      <w:pStyle w:val="ad"/>
      <w:ind w:right="360" w:firstLine="360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4097" type="#_x0000_t202" style="position:absolute;left:0;text-align:left;margin-left:83.3pt;margin-top:0;width:87.25pt;height:20.4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" filled="f" stroked="f" strokeweight="3pt">
          <v:textbox style="mso-next-textbox:#文本框 1026;mso-fit-shape-to-text:t" inset="0,0,0,0">
            <w:txbxContent>
              <w:p w:rsidR="00E630C6" w:rsidRPr="00E630C6" w:rsidRDefault="00E630C6">
                <w:pPr>
                  <w:pStyle w:val="ad"/>
                  <w:rPr>
                    <w:rStyle w:val="af1"/>
                    <w:sz w:val="28"/>
                    <w:szCs w:val="28"/>
                  </w:rPr>
                </w:pPr>
                <w:r w:rsidRPr="00E630C6">
                  <w:rPr>
                    <w:rStyle w:val="af1"/>
                    <w:rFonts w:hint="eastAsia"/>
                    <w:sz w:val="28"/>
                    <w:szCs w:val="28"/>
                  </w:rPr>
                  <w:t>—</w:t>
                </w:r>
                <w:r w:rsidR="00F37B83" w:rsidRPr="00E630C6">
                  <w:rPr>
                    <w:rStyle w:val="af1"/>
                    <w:sz w:val="28"/>
                    <w:szCs w:val="28"/>
                  </w:rPr>
                  <w:fldChar w:fldCharType="begin"/>
                </w:r>
                <w:r w:rsidRPr="00E630C6">
                  <w:rPr>
                    <w:rStyle w:val="af1"/>
                    <w:sz w:val="28"/>
                    <w:szCs w:val="28"/>
                  </w:rPr>
                  <w:instrText xml:space="preserve">PAGE  </w:instrText>
                </w:r>
                <w:r w:rsidR="00F37B83" w:rsidRPr="00E630C6">
                  <w:rPr>
                    <w:rStyle w:val="af1"/>
                    <w:sz w:val="28"/>
                    <w:szCs w:val="28"/>
                  </w:rPr>
                  <w:fldChar w:fldCharType="separate"/>
                </w:r>
                <w:r w:rsidR="00D729E4">
                  <w:rPr>
                    <w:rStyle w:val="af1"/>
                    <w:noProof/>
                    <w:sz w:val="28"/>
                    <w:szCs w:val="28"/>
                  </w:rPr>
                  <w:t>1</w:t>
                </w:r>
                <w:r w:rsidR="00F37B83" w:rsidRPr="00E630C6">
                  <w:rPr>
                    <w:rStyle w:val="af1"/>
                    <w:sz w:val="28"/>
                    <w:szCs w:val="28"/>
                  </w:rPr>
                  <w:fldChar w:fldCharType="end"/>
                </w:r>
                <w:r w:rsidRPr="00E630C6">
                  <w:rPr>
                    <w:rStyle w:val="af1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05" w:rsidRDefault="00FA2F05">
    <w:pPr>
      <w:pStyle w:val="ad"/>
    </w:pPr>
    <w:r>
      <w:rPr>
        <w:rStyle w:val="af1"/>
        <w:rFonts w:hint="eastAsia"/>
        <w:sz w:val="28"/>
        <w:szCs w:val="28"/>
      </w:rPr>
      <w:t>―</w:t>
    </w:r>
    <w:r w:rsidR="00F37B83" w:rsidRPr="00450943">
      <w:rPr>
        <w:rStyle w:val="af1"/>
        <w:sz w:val="28"/>
        <w:szCs w:val="28"/>
      </w:rPr>
      <w:fldChar w:fldCharType="begin"/>
    </w:r>
    <w:r w:rsidRPr="00450943">
      <w:rPr>
        <w:rStyle w:val="af1"/>
        <w:sz w:val="28"/>
        <w:szCs w:val="28"/>
      </w:rPr>
      <w:instrText xml:space="preserve"> PAGE </w:instrText>
    </w:r>
    <w:r w:rsidR="00F37B83" w:rsidRPr="00450943">
      <w:rPr>
        <w:rStyle w:val="af1"/>
        <w:sz w:val="28"/>
        <w:szCs w:val="28"/>
      </w:rPr>
      <w:fldChar w:fldCharType="separate"/>
    </w:r>
    <w:r w:rsidR="00983417">
      <w:rPr>
        <w:rStyle w:val="af1"/>
        <w:noProof/>
        <w:sz w:val="28"/>
        <w:szCs w:val="28"/>
      </w:rPr>
      <w:t>4</w:t>
    </w:r>
    <w:r w:rsidR="00F37B83" w:rsidRPr="00450943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>―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A4" w:rsidRPr="00FD2B04" w:rsidRDefault="003D7AA4" w:rsidP="00450943">
    <w:pPr>
      <w:pStyle w:val="ad"/>
      <w:wordWrap w:val="0"/>
      <w:ind w:left="170" w:right="170" w:firstLine="0"/>
      <w:jc w:val="right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―</w:t>
    </w:r>
    <w:r w:rsidR="00F37B83" w:rsidRPr="00450943">
      <w:rPr>
        <w:rStyle w:val="af1"/>
        <w:sz w:val="28"/>
        <w:szCs w:val="28"/>
      </w:rPr>
      <w:fldChar w:fldCharType="begin"/>
    </w:r>
    <w:r w:rsidRPr="00450943">
      <w:rPr>
        <w:rStyle w:val="af1"/>
        <w:sz w:val="28"/>
        <w:szCs w:val="28"/>
      </w:rPr>
      <w:instrText xml:space="preserve"> PAGE </w:instrText>
    </w:r>
    <w:r w:rsidR="00F37B83" w:rsidRPr="00450943">
      <w:rPr>
        <w:rStyle w:val="af1"/>
        <w:sz w:val="28"/>
        <w:szCs w:val="28"/>
      </w:rPr>
      <w:fldChar w:fldCharType="separate"/>
    </w:r>
    <w:r w:rsidR="00D729E4">
      <w:rPr>
        <w:rStyle w:val="af1"/>
        <w:noProof/>
        <w:sz w:val="28"/>
        <w:szCs w:val="28"/>
      </w:rPr>
      <w:t>3</w:t>
    </w:r>
    <w:r w:rsidR="00F37B83" w:rsidRPr="00450943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E0" w:rsidRDefault="009E72E0">
      <w:r>
        <w:separator/>
      </w:r>
    </w:p>
  </w:footnote>
  <w:footnote w:type="continuationSeparator" w:id="1">
    <w:p w:rsidR="009E72E0" w:rsidRDefault="009E7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8" w:dllVersion="513" w:checkStyle="1"/>
  <w:attachedTemplate r:id="rId1"/>
  <w:stylePaneFormatFilter w:val="3F01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630C6"/>
    <w:rsid w:val="00006639"/>
    <w:rsid w:val="00043560"/>
    <w:rsid w:val="0009149C"/>
    <w:rsid w:val="000A119A"/>
    <w:rsid w:val="00107749"/>
    <w:rsid w:val="0011712C"/>
    <w:rsid w:val="001212F3"/>
    <w:rsid w:val="00123E54"/>
    <w:rsid w:val="00136E04"/>
    <w:rsid w:val="001527E2"/>
    <w:rsid w:val="00184CDC"/>
    <w:rsid w:val="00193BDE"/>
    <w:rsid w:val="001B51B1"/>
    <w:rsid w:val="001D0569"/>
    <w:rsid w:val="001F3DEF"/>
    <w:rsid w:val="00211A41"/>
    <w:rsid w:val="002172CE"/>
    <w:rsid w:val="002265D5"/>
    <w:rsid w:val="002927E9"/>
    <w:rsid w:val="002A3F7D"/>
    <w:rsid w:val="002D2031"/>
    <w:rsid w:val="002E18B2"/>
    <w:rsid w:val="003231AB"/>
    <w:rsid w:val="003A2CD8"/>
    <w:rsid w:val="003D3E3D"/>
    <w:rsid w:val="003D7AA4"/>
    <w:rsid w:val="003F10A5"/>
    <w:rsid w:val="00415BF8"/>
    <w:rsid w:val="00450943"/>
    <w:rsid w:val="004638FF"/>
    <w:rsid w:val="00467725"/>
    <w:rsid w:val="00497858"/>
    <w:rsid w:val="00535D46"/>
    <w:rsid w:val="005667B3"/>
    <w:rsid w:val="00571EC3"/>
    <w:rsid w:val="005C2B1B"/>
    <w:rsid w:val="005D19D5"/>
    <w:rsid w:val="00652080"/>
    <w:rsid w:val="00655A43"/>
    <w:rsid w:val="00670113"/>
    <w:rsid w:val="006754DF"/>
    <w:rsid w:val="00693ACA"/>
    <w:rsid w:val="00695EF0"/>
    <w:rsid w:val="006D5833"/>
    <w:rsid w:val="006D6590"/>
    <w:rsid w:val="007233C9"/>
    <w:rsid w:val="00737642"/>
    <w:rsid w:val="00764B07"/>
    <w:rsid w:val="007745EE"/>
    <w:rsid w:val="0078356C"/>
    <w:rsid w:val="00790A3E"/>
    <w:rsid w:val="007D7D18"/>
    <w:rsid w:val="007E49BA"/>
    <w:rsid w:val="007E5504"/>
    <w:rsid w:val="007F1533"/>
    <w:rsid w:val="007F4609"/>
    <w:rsid w:val="00800328"/>
    <w:rsid w:val="00814BA7"/>
    <w:rsid w:val="008177D7"/>
    <w:rsid w:val="00817A93"/>
    <w:rsid w:val="00826F23"/>
    <w:rsid w:val="00840C4A"/>
    <w:rsid w:val="00846036"/>
    <w:rsid w:val="00850458"/>
    <w:rsid w:val="0087493F"/>
    <w:rsid w:val="00886325"/>
    <w:rsid w:val="008B0333"/>
    <w:rsid w:val="008B3384"/>
    <w:rsid w:val="008D781E"/>
    <w:rsid w:val="008E09BB"/>
    <w:rsid w:val="008F7AC3"/>
    <w:rsid w:val="0093229E"/>
    <w:rsid w:val="0096698D"/>
    <w:rsid w:val="0098254F"/>
    <w:rsid w:val="00983417"/>
    <w:rsid w:val="0098762C"/>
    <w:rsid w:val="009B2A49"/>
    <w:rsid w:val="009D6531"/>
    <w:rsid w:val="009E4A6F"/>
    <w:rsid w:val="009E72E0"/>
    <w:rsid w:val="00A053ED"/>
    <w:rsid w:val="00A26066"/>
    <w:rsid w:val="00A66C59"/>
    <w:rsid w:val="00A82B62"/>
    <w:rsid w:val="00AC1BB3"/>
    <w:rsid w:val="00B01E22"/>
    <w:rsid w:val="00B77F4C"/>
    <w:rsid w:val="00C33B93"/>
    <w:rsid w:val="00C43FDD"/>
    <w:rsid w:val="00C52E51"/>
    <w:rsid w:val="00C60035"/>
    <w:rsid w:val="00C76CC7"/>
    <w:rsid w:val="00C97714"/>
    <w:rsid w:val="00CD261F"/>
    <w:rsid w:val="00CE30FA"/>
    <w:rsid w:val="00CE43D6"/>
    <w:rsid w:val="00D233F9"/>
    <w:rsid w:val="00D60F97"/>
    <w:rsid w:val="00D729E4"/>
    <w:rsid w:val="00D876EA"/>
    <w:rsid w:val="00D92240"/>
    <w:rsid w:val="00DC2300"/>
    <w:rsid w:val="00DC497F"/>
    <w:rsid w:val="00DD422F"/>
    <w:rsid w:val="00DE028D"/>
    <w:rsid w:val="00E22FC5"/>
    <w:rsid w:val="00E34B54"/>
    <w:rsid w:val="00E51BB2"/>
    <w:rsid w:val="00E630C6"/>
    <w:rsid w:val="00E64324"/>
    <w:rsid w:val="00EC01E7"/>
    <w:rsid w:val="00F365D3"/>
    <w:rsid w:val="00F3696E"/>
    <w:rsid w:val="00F37B83"/>
    <w:rsid w:val="00F73601"/>
    <w:rsid w:val="00FA2F05"/>
    <w:rsid w:val="00FC4B21"/>
    <w:rsid w:val="00FD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7E550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rsid w:val="007E5504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3">
    <w:name w:val="主题词"/>
    <w:basedOn w:val="a"/>
    <w:rsid w:val="007E5504"/>
    <w:pPr>
      <w:overflowPunct w:val="0"/>
      <w:spacing w:line="400" w:lineRule="atLeast"/>
      <w:ind w:firstLine="0"/>
    </w:pPr>
    <w:rPr>
      <w:rFonts w:ascii="方正黑体_GBK" w:eastAsia="方正黑体_GBK"/>
    </w:rPr>
  </w:style>
  <w:style w:type="paragraph" w:customStyle="1" w:styleId="a4">
    <w:name w:val="抄送栏"/>
    <w:basedOn w:val="a"/>
    <w:rsid w:val="007E5504"/>
    <w:pPr>
      <w:spacing w:line="454" w:lineRule="atLeast"/>
      <w:ind w:left="1310" w:right="357" w:hanging="953"/>
    </w:pPr>
  </w:style>
  <w:style w:type="paragraph" w:styleId="a5">
    <w:name w:val="header"/>
    <w:basedOn w:val="a"/>
    <w:rsid w:val="007E550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2">
    <w:name w:val="标题2"/>
    <w:basedOn w:val="a"/>
    <w:next w:val="a"/>
    <w:rsid w:val="007E5504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7E5504"/>
    <w:rPr>
      <w:rFonts w:eastAsia="方正黑体_GBK"/>
    </w:rPr>
  </w:style>
  <w:style w:type="paragraph" w:customStyle="1" w:styleId="a6">
    <w:name w:val="印发栏"/>
    <w:basedOn w:val="a"/>
    <w:rsid w:val="007E5504"/>
    <w:pPr>
      <w:tabs>
        <w:tab w:val="right" w:pos="8505"/>
      </w:tabs>
      <w:snapToGrid/>
      <w:spacing w:line="454" w:lineRule="atLeast"/>
      <w:ind w:left="357" w:right="357" w:firstLine="0"/>
    </w:pPr>
  </w:style>
  <w:style w:type="paragraph" w:styleId="a7">
    <w:name w:val="Normal Indent"/>
    <w:basedOn w:val="a"/>
    <w:next w:val="a"/>
    <w:rsid w:val="007E5504"/>
    <w:pPr>
      <w:adjustRightInd w:val="0"/>
      <w:snapToGrid/>
      <w:ind w:firstLine="0"/>
      <w:jc w:val="left"/>
    </w:pPr>
    <w:rPr>
      <w:spacing w:val="-25"/>
    </w:rPr>
  </w:style>
  <w:style w:type="paragraph" w:customStyle="1" w:styleId="a8">
    <w:name w:val="反线"/>
    <w:basedOn w:val="a"/>
    <w:rsid w:val="007E5504"/>
    <w:pPr>
      <w:spacing w:line="120" w:lineRule="atLeast"/>
      <w:ind w:left="-57" w:right="-57" w:firstLine="0"/>
    </w:pPr>
    <w:rPr>
      <w:b/>
    </w:rPr>
  </w:style>
  <w:style w:type="paragraph" w:customStyle="1" w:styleId="a9">
    <w:name w:val="份数"/>
    <w:basedOn w:val="a"/>
    <w:rsid w:val="007E5504"/>
    <w:pPr>
      <w:spacing w:line="400" w:lineRule="atLeast"/>
      <w:ind w:firstLine="0"/>
      <w:jc w:val="right"/>
    </w:pPr>
  </w:style>
  <w:style w:type="paragraph" w:customStyle="1" w:styleId="aa">
    <w:name w:val="附件栏"/>
    <w:basedOn w:val="a"/>
    <w:rsid w:val="007E5504"/>
  </w:style>
  <w:style w:type="paragraph" w:customStyle="1" w:styleId="ab">
    <w:name w:val="文头"/>
    <w:basedOn w:val="a"/>
    <w:rsid w:val="007E5504"/>
    <w:pPr>
      <w:tabs>
        <w:tab w:val="left" w:pos="6663"/>
      </w:tabs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c">
    <w:name w:val="紧急程度"/>
    <w:basedOn w:val="a"/>
    <w:rsid w:val="007E5504"/>
    <w:pPr>
      <w:adjustRightInd w:val="0"/>
      <w:snapToGrid/>
      <w:spacing w:line="500" w:lineRule="atLeast"/>
      <w:ind w:firstLine="0"/>
      <w:jc w:val="right"/>
    </w:pPr>
    <w:rPr>
      <w:rFonts w:ascii="方正黑体_GBK" w:eastAsia="方正黑体_GBK"/>
    </w:rPr>
  </w:style>
  <w:style w:type="paragraph" w:styleId="ad">
    <w:name w:val="footer"/>
    <w:basedOn w:val="a"/>
    <w:rsid w:val="007E550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customStyle="1" w:styleId="ae">
    <w:name w:val="红线"/>
    <w:basedOn w:val="1"/>
    <w:rsid w:val="007E5504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f">
    <w:name w:val="线型"/>
    <w:basedOn w:val="a4"/>
    <w:rsid w:val="007E5504"/>
    <w:pPr>
      <w:adjustRightInd w:val="0"/>
      <w:snapToGrid/>
      <w:spacing w:line="240" w:lineRule="auto"/>
      <w:ind w:left="0" w:firstLine="0"/>
      <w:jc w:val="center"/>
    </w:pPr>
    <w:rPr>
      <w:sz w:val="21"/>
    </w:rPr>
  </w:style>
  <w:style w:type="paragraph" w:customStyle="1" w:styleId="af0">
    <w:name w:val="印数"/>
    <w:basedOn w:val="a6"/>
    <w:rsid w:val="007E5504"/>
    <w:pPr>
      <w:tabs>
        <w:tab w:val="clear" w:pos="8505"/>
        <w:tab w:val="right" w:pos="8465"/>
      </w:tabs>
      <w:adjustRightInd w:val="0"/>
      <w:spacing w:line="400" w:lineRule="atLeast"/>
      <w:ind w:left="0" w:right="0"/>
      <w:jc w:val="right"/>
    </w:pPr>
  </w:style>
  <w:style w:type="character" w:styleId="af1">
    <w:name w:val="page number"/>
    <w:basedOn w:val="a0"/>
    <w:rsid w:val="007E5504"/>
  </w:style>
  <w:style w:type="table" w:styleId="af2">
    <w:name w:val="Table Grid"/>
    <w:basedOn w:val="a1"/>
    <w:rsid w:val="0004356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8526">
    <w:name w:val="样式 主题词 + 段后: 8.85 磅 行距: 固定值 26 磅"/>
    <w:basedOn w:val="a3"/>
    <w:rsid w:val="00043560"/>
    <w:pPr>
      <w:overflowPunct/>
      <w:adjustRightInd w:val="0"/>
      <w:snapToGrid/>
      <w:spacing w:after="177" w:line="520" w:lineRule="exact"/>
      <w:jc w:val="left"/>
    </w:pPr>
    <w:rPr>
      <w:rFonts w:cs="宋体"/>
      <w:bCs/>
    </w:rPr>
  </w:style>
  <w:style w:type="paragraph" w:styleId="af3">
    <w:name w:val="Balloon Text"/>
    <w:basedOn w:val="a"/>
    <w:link w:val="Char"/>
    <w:rsid w:val="00EC01E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3"/>
    <w:rsid w:val="00EC01E7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7E550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rsid w:val="007E5504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3">
    <w:name w:val="主题词"/>
    <w:basedOn w:val="a"/>
    <w:rsid w:val="007E5504"/>
    <w:pPr>
      <w:overflowPunct w:val="0"/>
      <w:spacing w:line="400" w:lineRule="atLeast"/>
      <w:ind w:firstLine="0"/>
    </w:pPr>
    <w:rPr>
      <w:rFonts w:ascii="方正黑体_GBK" w:eastAsia="方正黑体_GBK"/>
    </w:rPr>
  </w:style>
  <w:style w:type="paragraph" w:customStyle="1" w:styleId="a4">
    <w:name w:val="抄送栏"/>
    <w:basedOn w:val="a"/>
    <w:rsid w:val="007E5504"/>
    <w:pPr>
      <w:spacing w:line="454" w:lineRule="atLeast"/>
      <w:ind w:left="1310" w:right="357" w:hanging="953"/>
    </w:pPr>
  </w:style>
  <w:style w:type="paragraph" w:styleId="a5">
    <w:name w:val="header"/>
    <w:basedOn w:val="a"/>
    <w:rsid w:val="007E550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2">
    <w:name w:val="标题2"/>
    <w:basedOn w:val="a"/>
    <w:next w:val="a"/>
    <w:rsid w:val="007E5504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7E5504"/>
    <w:rPr>
      <w:rFonts w:eastAsia="方正黑体_GBK"/>
    </w:rPr>
  </w:style>
  <w:style w:type="paragraph" w:customStyle="1" w:styleId="a6">
    <w:name w:val="印发栏"/>
    <w:basedOn w:val="a"/>
    <w:rsid w:val="007E5504"/>
    <w:pPr>
      <w:tabs>
        <w:tab w:val="right" w:pos="8505"/>
      </w:tabs>
      <w:snapToGrid/>
      <w:spacing w:line="454" w:lineRule="atLeast"/>
      <w:ind w:left="357" w:right="357" w:firstLine="0"/>
    </w:pPr>
  </w:style>
  <w:style w:type="paragraph" w:styleId="a7">
    <w:name w:val="Normal Indent"/>
    <w:basedOn w:val="a"/>
    <w:next w:val="a"/>
    <w:rsid w:val="007E5504"/>
    <w:pPr>
      <w:adjustRightInd w:val="0"/>
      <w:snapToGrid/>
      <w:ind w:firstLine="0"/>
      <w:jc w:val="left"/>
    </w:pPr>
    <w:rPr>
      <w:spacing w:val="-25"/>
    </w:rPr>
  </w:style>
  <w:style w:type="paragraph" w:customStyle="1" w:styleId="a8">
    <w:name w:val="反线"/>
    <w:basedOn w:val="a"/>
    <w:rsid w:val="007E5504"/>
    <w:pPr>
      <w:spacing w:line="120" w:lineRule="atLeast"/>
      <w:ind w:left="-57" w:right="-57" w:firstLine="0"/>
    </w:pPr>
    <w:rPr>
      <w:b/>
    </w:rPr>
  </w:style>
  <w:style w:type="paragraph" w:customStyle="1" w:styleId="a9">
    <w:name w:val="份数"/>
    <w:basedOn w:val="a"/>
    <w:rsid w:val="007E5504"/>
    <w:pPr>
      <w:spacing w:line="400" w:lineRule="atLeast"/>
      <w:ind w:firstLine="0"/>
      <w:jc w:val="right"/>
    </w:pPr>
  </w:style>
  <w:style w:type="paragraph" w:customStyle="1" w:styleId="aa">
    <w:name w:val="附件栏"/>
    <w:basedOn w:val="a"/>
    <w:rsid w:val="007E5504"/>
  </w:style>
  <w:style w:type="paragraph" w:customStyle="1" w:styleId="ab">
    <w:name w:val="文头"/>
    <w:basedOn w:val="a"/>
    <w:rsid w:val="007E5504"/>
    <w:pPr>
      <w:tabs>
        <w:tab w:val="left" w:pos="6663"/>
      </w:tabs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c">
    <w:name w:val="紧急程度"/>
    <w:basedOn w:val="a"/>
    <w:rsid w:val="007E5504"/>
    <w:pPr>
      <w:adjustRightInd w:val="0"/>
      <w:snapToGrid/>
      <w:spacing w:line="500" w:lineRule="atLeast"/>
      <w:ind w:firstLine="0"/>
      <w:jc w:val="right"/>
    </w:pPr>
    <w:rPr>
      <w:rFonts w:ascii="方正黑体_GBK" w:eastAsia="方正黑体_GBK"/>
    </w:rPr>
  </w:style>
  <w:style w:type="paragraph" w:styleId="ad">
    <w:name w:val="footer"/>
    <w:basedOn w:val="a"/>
    <w:rsid w:val="007E5504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customStyle="1" w:styleId="ae">
    <w:name w:val="红线"/>
    <w:basedOn w:val="1"/>
    <w:rsid w:val="007E5504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af">
    <w:name w:val="线型"/>
    <w:basedOn w:val="a4"/>
    <w:rsid w:val="007E5504"/>
    <w:pPr>
      <w:adjustRightInd w:val="0"/>
      <w:snapToGrid/>
      <w:spacing w:line="240" w:lineRule="auto"/>
      <w:ind w:left="0" w:firstLine="0"/>
      <w:jc w:val="center"/>
    </w:pPr>
    <w:rPr>
      <w:sz w:val="21"/>
    </w:rPr>
  </w:style>
  <w:style w:type="paragraph" w:customStyle="1" w:styleId="af0">
    <w:name w:val="印数"/>
    <w:basedOn w:val="a6"/>
    <w:rsid w:val="007E5504"/>
    <w:pPr>
      <w:tabs>
        <w:tab w:val="clear" w:pos="8505"/>
        <w:tab w:val="right" w:pos="8465"/>
      </w:tabs>
      <w:adjustRightInd w:val="0"/>
      <w:spacing w:line="400" w:lineRule="atLeast"/>
      <w:ind w:left="0" w:right="0"/>
      <w:jc w:val="right"/>
    </w:pPr>
  </w:style>
  <w:style w:type="character" w:styleId="af1">
    <w:name w:val="page number"/>
    <w:basedOn w:val="a0"/>
    <w:rsid w:val="007E5504"/>
  </w:style>
  <w:style w:type="table" w:styleId="af2">
    <w:name w:val="Table Grid"/>
    <w:basedOn w:val="a1"/>
    <w:rsid w:val="0004356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8526">
    <w:name w:val="样式 主题词 + 段后: 8.85 磅 行距: 固定值 26 磅"/>
    <w:basedOn w:val="a3"/>
    <w:rsid w:val="00043560"/>
    <w:pPr>
      <w:overflowPunct/>
      <w:adjustRightInd w:val="0"/>
      <w:snapToGrid/>
      <w:spacing w:after="177" w:line="520" w:lineRule="exact"/>
      <w:jc w:val="left"/>
    </w:pPr>
    <w:rPr>
      <w:rFonts w:cs="宋体"/>
      <w:bCs/>
    </w:rPr>
  </w:style>
  <w:style w:type="paragraph" w:styleId="af3">
    <w:name w:val="Balloon Text"/>
    <w:basedOn w:val="a"/>
    <w:link w:val="Char"/>
    <w:rsid w:val="00EC01E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3"/>
    <w:rsid w:val="00EC01E7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02\Desktop\&#24120;&#29992;\&#23616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2A43-E45D-42D3-98DD-124FDBBF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局发文</Template>
  <TotalTime>5</TotalTime>
  <Pages>3</Pages>
  <Words>134</Words>
  <Characters>766</Characters>
  <Application>Microsoft Office Word</Application>
  <DocSecurity>0</DocSecurity>
  <Lines>6</Lines>
  <Paragraphs>1</Paragraphs>
  <ScaleCrop>false</ScaleCrop>
  <Company>wyk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苏政发上行文</dc:title>
  <dc:creator>NTKO</dc:creator>
  <cp:lastModifiedBy>微软用户</cp:lastModifiedBy>
  <cp:revision>19</cp:revision>
  <cp:lastPrinted>2020-03-24T07:20:00Z</cp:lastPrinted>
  <dcterms:created xsi:type="dcterms:W3CDTF">2020-03-24T07:18:00Z</dcterms:created>
  <dcterms:modified xsi:type="dcterms:W3CDTF">2020-04-10T06:03:00Z</dcterms:modified>
</cp:coreProperties>
</file>